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39C3" w14:textId="77777777" w:rsidR="0085788B" w:rsidRDefault="002C40A0" w:rsidP="002C40A0">
      <w:pPr>
        <w:jc w:val="right"/>
      </w:pPr>
      <w:r w:rsidRPr="00844299">
        <w:rPr>
          <w:highlight w:val="yellow"/>
        </w:rPr>
        <w:t xml:space="preserve">DD Month </w:t>
      </w:r>
      <w:commentRangeStart w:id="0"/>
      <w:r w:rsidRPr="00844299">
        <w:rPr>
          <w:highlight w:val="yellow"/>
        </w:rPr>
        <w:t>YYYY</w:t>
      </w:r>
      <w:commentRangeEnd w:id="0"/>
      <w:r w:rsidR="00844299">
        <w:rPr>
          <w:rStyle w:val="CommentReference"/>
        </w:rPr>
        <w:commentReference w:id="0"/>
      </w:r>
    </w:p>
    <w:p w14:paraId="3D2ECF9F" w14:textId="77777777" w:rsidR="002C40A0" w:rsidRDefault="002C40A0" w:rsidP="002C40A0"/>
    <w:p w14:paraId="72F4A2E6" w14:textId="636FFFBA" w:rsidR="002C40A0" w:rsidRPr="008B6B71" w:rsidRDefault="002C40A0" w:rsidP="00844299">
      <w:pPr>
        <w:pStyle w:val="MemoFor"/>
        <w:rPr>
          <w:lang w:val="de-DE"/>
        </w:rPr>
      </w:pPr>
      <w:r w:rsidRPr="001D335A">
        <w:t>MEMORANDUM FOR</w:t>
      </w:r>
      <w:r w:rsidRPr="001D335A">
        <w:tab/>
      </w:r>
      <w:commentRangeStart w:id="1"/>
      <w:r w:rsidRPr="00844299">
        <w:rPr>
          <w:highlight w:val="yellow"/>
        </w:rPr>
        <w:t>123 ES/</w:t>
      </w:r>
      <w:r w:rsidR="00844299" w:rsidRPr="00844299">
        <w:rPr>
          <w:highlight w:val="yellow"/>
        </w:rPr>
        <w:t>CC</w:t>
      </w:r>
      <w:commentRangeEnd w:id="1"/>
      <w:r w:rsidR="00844299">
        <w:rPr>
          <w:rStyle w:val="CommentReference"/>
          <w:rFonts w:eastAsiaTheme="minorEastAsia" w:cstheme="minorBidi"/>
          <w:lang w:eastAsia="ja-JP"/>
        </w:rPr>
        <w:commentReference w:id="1"/>
      </w:r>
    </w:p>
    <w:p w14:paraId="2E1A477E" w14:textId="77777777" w:rsidR="002C40A0" w:rsidRPr="008B6B71" w:rsidRDefault="002C40A0" w:rsidP="002C40A0">
      <w:pPr>
        <w:rPr>
          <w:lang w:val="de-DE"/>
        </w:rPr>
      </w:pPr>
    </w:p>
    <w:p w14:paraId="41358304" w14:textId="77777777" w:rsidR="002C40A0" w:rsidRPr="00844299" w:rsidRDefault="002C40A0" w:rsidP="002C40A0">
      <w:pPr>
        <w:pStyle w:val="From"/>
        <w:rPr>
          <w:highlight w:val="yellow"/>
        </w:rPr>
      </w:pPr>
      <w:r w:rsidRPr="001D335A">
        <w:t>FROM:</w:t>
      </w:r>
      <w:r>
        <w:tab/>
      </w:r>
      <w:r w:rsidRPr="00844299">
        <w:rPr>
          <w:highlight w:val="yellow"/>
        </w:rPr>
        <w:t>ORG/SYMBOL</w:t>
      </w:r>
    </w:p>
    <w:p w14:paraId="3CF00CEA" w14:textId="77777777" w:rsidR="002C40A0" w:rsidRPr="00844299" w:rsidRDefault="002C40A0" w:rsidP="002C40A0">
      <w:pPr>
        <w:pStyle w:val="From"/>
        <w:rPr>
          <w:highlight w:val="yellow"/>
        </w:rPr>
      </w:pPr>
      <w:r w:rsidRPr="00844299">
        <w:rPr>
          <w:highlight w:val="yellow"/>
        </w:rPr>
        <w:tab/>
        <w:t>Organization</w:t>
      </w:r>
    </w:p>
    <w:p w14:paraId="602C4C64" w14:textId="77777777" w:rsidR="002C40A0" w:rsidRPr="00844299" w:rsidRDefault="002C40A0" w:rsidP="002C40A0">
      <w:pPr>
        <w:pStyle w:val="From"/>
        <w:rPr>
          <w:highlight w:val="yellow"/>
        </w:rPr>
      </w:pPr>
      <w:r w:rsidRPr="00844299">
        <w:rPr>
          <w:highlight w:val="yellow"/>
        </w:rPr>
        <w:tab/>
        <w:t>Street Address</w:t>
      </w:r>
    </w:p>
    <w:p w14:paraId="1E7B7AF0" w14:textId="77777777" w:rsidR="002C40A0" w:rsidRPr="001D335A" w:rsidRDefault="002C40A0" w:rsidP="002C40A0">
      <w:pPr>
        <w:pStyle w:val="From"/>
      </w:pPr>
      <w:r w:rsidRPr="00844299">
        <w:rPr>
          <w:highlight w:val="yellow"/>
        </w:rPr>
        <w:tab/>
        <w:t>City ST  12345-6789</w:t>
      </w:r>
    </w:p>
    <w:p w14:paraId="0227FE2A" w14:textId="77777777" w:rsidR="002C40A0" w:rsidRPr="002C40A0" w:rsidRDefault="002C40A0" w:rsidP="002C40A0"/>
    <w:p w14:paraId="7F19B62A" w14:textId="4D111813" w:rsidR="001C34CB" w:rsidRDefault="002C40A0" w:rsidP="004C09C1">
      <w:pPr>
        <w:pStyle w:val="Subject"/>
      </w:pPr>
      <w:bookmarkStart w:id="2" w:name="_Hlk55587539"/>
      <w:r w:rsidRPr="001D335A">
        <w:t xml:space="preserve">SUBJECT:  </w:t>
      </w:r>
      <w:bookmarkStart w:id="3" w:name="_Hlk187586258"/>
      <w:bookmarkEnd w:id="2"/>
      <w:r w:rsidR="004C09C1">
        <w:t xml:space="preserve">Approval/Request to Host Coffee </w:t>
      </w:r>
      <w:proofErr w:type="gramStart"/>
      <w:r w:rsidR="004C09C1">
        <w:t>With</w:t>
      </w:r>
      <w:proofErr w:type="gramEnd"/>
      <w:r w:rsidR="004C09C1">
        <w:t xml:space="preserve"> a </w:t>
      </w:r>
      <w:r w:rsidR="009659F9">
        <w:t xml:space="preserve">Leadership </w:t>
      </w:r>
      <w:r w:rsidR="004C09C1">
        <w:t xml:space="preserve">Coach Pentagon Annex Event </w:t>
      </w:r>
      <w:bookmarkEnd w:id="3"/>
    </w:p>
    <w:p w14:paraId="0DC72891" w14:textId="1EA1CEA0" w:rsidR="00467F0B" w:rsidRDefault="00467F0B" w:rsidP="00467F0B">
      <w:pPr>
        <w:pStyle w:val="Body"/>
      </w:pPr>
      <w:r>
        <w:t xml:space="preserve">I am writing to request approval to host the </w:t>
      </w:r>
      <w:bookmarkStart w:id="4" w:name="_Hlk187584166"/>
      <w:bookmarkStart w:id="5" w:name="_Hlk187585090"/>
      <w:r w:rsidRPr="00635541">
        <w:rPr>
          <w:highlight w:val="yellow"/>
        </w:rPr>
        <w:t>[Installation/Command]</w:t>
      </w:r>
      <w:r>
        <w:t xml:space="preserve"> </w:t>
      </w:r>
      <w:bookmarkEnd w:id="4"/>
      <w:r>
        <w:t xml:space="preserve">Annex </w:t>
      </w:r>
      <w:bookmarkEnd w:id="5"/>
      <w:r>
        <w:t>to the Department of Defense's (DoD) Coffee with a Coach event, in celebration of International Coaching Week, which takes place from May 1</w:t>
      </w:r>
      <w:r w:rsidR="009659F9">
        <w:t>2</w:t>
      </w:r>
      <w:r>
        <w:t>-1</w:t>
      </w:r>
      <w:r w:rsidR="009659F9">
        <w:t>6</w:t>
      </w:r>
      <w:r>
        <w:t xml:space="preserve">. This event aims to promote coaching and aid those who may be interested within our organizations sign up for this DoD provided service. The DoD has authorized the Installation/Command to host an event that will supplement </w:t>
      </w:r>
      <w:r w:rsidR="00635541">
        <w:t>pentagon as an Annex. I</w:t>
      </w:r>
      <w:r>
        <w:t xml:space="preserve"> believe it would be a valuable opportunity for our personnel to engage with experienced coaches</w:t>
      </w:r>
      <w:r w:rsidR="00635541">
        <w:t xml:space="preserve">. </w:t>
      </w:r>
    </w:p>
    <w:p w14:paraId="1BC07014" w14:textId="34254F66" w:rsidR="001C343F" w:rsidRDefault="00467F0B" w:rsidP="00467F0B">
      <w:pPr>
        <w:pStyle w:val="Body"/>
      </w:pPr>
      <w:r>
        <w:t xml:space="preserve">The </w:t>
      </w:r>
      <w:r w:rsidR="004E6343">
        <w:t xml:space="preserve">DoD’s </w:t>
      </w:r>
      <w:r>
        <w:t>Coffee with a Coach event is a unique chance for our members to connect with seasoned professionals, gain insights, and develop new skills</w:t>
      </w:r>
      <w:r w:rsidR="004E6343">
        <w:t xml:space="preserve"> as a part of the International Coaching Week</w:t>
      </w:r>
      <w:r>
        <w:t xml:space="preserve">. By hosting this event, we hope to foster a culture of continuous learning, growth, and development within our organization. The event will provide a platform for our personnel to ask questions, share experiences, and receive guidance from experienced coaches </w:t>
      </w:r>
      <w:r w:rsidR="00687DB3">
        <w:t xml:space="preserve">over a cup of coffee. </w:t>
      </w:r>
      <w:r w:rsidR="004E6343">
        <w:t>T</w:t>
      </w:r>
      <w:r w:rsidR="006239C1">
        <w:t xml:space="preserve">raining is provided by the DoD to host the event as well as access to </w:t>
      </w:r>
      <w:r w:rsidR="004B299C">
        <w:t xml:space="preserve">event promotional </w:t>
      </w:r>
      <w:r w:rsidR="006239C1">
        <w:t>materials</w:t>
      </w:r>
      <w:r w:rsidR="004B299C">
        <w:t xml:space="preserve">; however, the </w:t>
      </w:r>
      <w:r w:rsidR="00024D38">
        <w:t xml:space="preserve">event is fully </w:t>
      </w:r>
      <w:r w:rsidR="009659F9">
        <w:t>hosted</w:t>
      </w:r>
      <w:r w:rsidR="00024D38">
        <w:t xml:space="preserve"> and operated by </w:t>
      </w:r>
      <w:r w:rsidR="00024D38" w:rsidRPr="00024D38">
        <w:rPr>
          <w:highlight w:val="yellow"/>
        </w:rPr>
        <w:t>[Installation/Command]</w:t>
      </w:r>
      <w:r w:rsidR="00EF572B">
        <w:t xml:space="preserve">. </w:t>
      </w:r>
    </w:p>
    <w:p w14:paraId="4C2BA044" w14:textId="77777777" w:rsidR="00687DB3" w:rsidRDefault="00687DB3" w:rsidP="00687DB3">
      <w:pPr>
        <w:pStyle w:val="Body"/>
      </w:pPr>
      <w:r>
        <w:t>The details of the proposed event are as follows:</w:t>
      </w:r>
    </w:p>
    <w:p w14:paraId="40B02C31" w14:textId="2B909AD3" w:rsidR="00687DB3" w:rsidRPr="00687DB3" w:rsidRDefault="00687DB3" w:rsidP="00687DB3">
      <w:pPr>
        <w:pStyle w:val="Body"/>
        <w:numPr>
          <w:ilvl w:val="1"/>
          <w:numId w:val="3"/>
        </w:numPr>
        <w:rPr>
          <w:highlight w:val="yellow"/>
        </w:rPr>
      </w:pPr>
      <w:r w:rsidRPr="00687DB3">
        <w:rPr>
          <w:highlight w:val="yellow"/>
        </w:rPr>
        <w:t>Date: [Proposed Date, between May 1</w:t>
      </w:r>
      <w:r w:rsidR="00B1475A">
        <w:rPr>
          <w:highlight w:val="yellow"/>
        </w:rPr>
        <w:t>2</w:t>
      </w:r>
      <w:r w:rsidRPr="00687DB3">
        <w:rPr>
          <w:highlight w:val="yellow"/>
        </w:rPr>
        <w:t>-1</w:t>
      </w:r>
      <w:r w:rsidR="00B1475A">
        <w:rPr>
          <w:highlight w:val="yellow"/>
        </w:rPr>
        <w:t>6</w:t>
      </w:r>
      <w:r w:rsidRPr="00687DB3">
        <w:rPr>
          <w:highlight w:val="yellow"/>
        </w:rPr>
        <w:t>]</w:t>
      </w:r>
    </w:p>
    <w:p w14:paraId="419C2553" w14:textId="77777777" w:rsidR="00687DB3" w:rsidRPr="00687DB3" w:rsidRDefault="00687DB3" w:rsidP="00687DB3">
      <w:pPr>
        <w:pStyle w:val="Body"/>
        <w:numPr>
          <w:ilvl w:val="1"/>
          <w:numId w:val="3"/>
        </w:numPr>
        <w:rPr>
          <w:highlight w:val="yellow"/>
        </w:rPr>
      </w:pPr>
      <w:r w:rsidRPr="00687DB3">
        <w:rPr>
          <w:highlight w:val="yellow"/>
        </w:rPr>
        <w:t>Time: [Proposed Time]</w:t>
      </w:r>
    </w:p>
    <w:p w14:paraId="1E50AC9C" w14:textId="77777777" w:rsidR="00687DB3" w:rsidRPr="00687DB3" w:rsidRDefault="00687DB3" w:rsidP="00687DB3">
      <w:pPr>
        <w:pStyle w:val="Body"/>
        <w:numPr>
          <w:ilvl w:val="1"/>
          <w:numId w:val="3"/>
        </w:numPr>
        <w:rPr>
          <w:highlight w:val="yellow"/>
        </w:rPr>
      </w:pPr>
      <w:r w:rsidRPr="00687DB3">
        <w:rPr>
          <w:highlight w:val="yellow"/>
        </w:rPr>
        <w:t>Location: [Proposed Location]</w:t>
      </w:r>
    </w:p>
    <w:p w14:paraId="17FA8CC7" w14:textId="77777777" w:rsidR="00687DB3" w:rsidRPr="00687DB3" w:rsidRDefault="00687DB3" w:rsidP="00687DB3">
      <w:pPr>
        <w:pStyle w:val="Body"/>
        <w:numPr>
          <w:ilvl w:val="1"/>
          <w:numId w:val="3"/>
        </w:numPr>
        <w:rPr>
          <w:highlight w:val="yellow"/>
        </w:rPr>
      </w:pPr>
      <w:r w:rsidRPr="00687DB3">
        <w:rPr>
          <w:highlight w:val="yellow"/>
        </w:rPr>
        <w:t>Expected attendance: [Estimated Number of Attendees]</w:t>
      </w:r>
    </w:p>
    <w:p w14:paraId="64F68B24" w14:textId="51DBF04D" w:rsidR="00687DB3" w:rsidRPr="00687DB3" w:rsidRDefault="00687DB3" w:rsidP="00687DB3">
      <w:pPr>
        <w:pStyle w:val="Body"/>
        <w:numPr>
          <w:ilvl w:val="1"/>
          <w:numId w:val="3"/>
        </w:numPr>
        <w:rPr>
          <w:highlight w:val="yellow"/>
        </w:rPr>
      </w:pPr>
      <w:r w:rsidRPr="00687DB3">
        <w:rPr>
          <w:highlight w:val="yellow"/>
        </w:rPr>
        <w:t>Agenda: [ Briefly outline the agenda, including any proposed guest speakers or activities]</w:t>
      </w:r>
    </w:p>
    <w:p w14:paraId="44628848" w14:textId="77777777" w:rsidR="004A7BB8" w:rsidRDefault="00687DB3" w:rsidP="004A7BB8">
      <w:pPr>
        <w:pStyle w:val="Body"/>
      </w:pPr>
      <w:r>
        <w:t>If approved, t</w:t>
      </w:r>
      <w:r w:rsidR="00635541" w:rsidRPr="00635541">
        <w:t xml:space="preserve">his Memo serves as official appointment of </w:t>
      </w:r>
      <w:r w:rsidR="00635541" w:rsidRPr="00687DB3">
        <w:rPr>
          <w:highlight w:val="yellow"/>
        </w:rPr>
        <w:t>Rank/Full Name</w:t>
      </w:r>
      <w:r w:rsidR="00635541" w:rsidRPr="00635541">
        <w:t xml:space="preserve"> being appointed as the project leader for </w:t>
      </w:r>
      <w:r w:rsidR="00635541" w:rsidRPr="00687DB3">
        <w:rPr>
          <w:highlight w:val="yellow"/>
        </w:rPr>
        <w:t>[Installation/Command]</w:t>
      </w:r>
      <w:r w:rsidR="00635541" w:rsidRPr="00635541">
        <w:t xml:space="preserve"> and approval to host an Annex to the </w:t>
      </w:r>
      <w:r w:rsidR="00635541">
        <w:t>P</w:t>
      </w:r>
      <w:r w:rsidR="00635541" w:rsidRPr="00635541">
        <w:t xml:space="preserve">entagon’s event at </w:t>
      </w:r>
      <w:r w:rsidR="00635541" w:rsidRPr="00687DB3">
        <w:rPr>
          <w:highlight w:val="yellow"/>
        </w:rPr>
        <w:t>[Location]</w:t>
      </w:r>
      <w:r>
        <w:t xml:space="preserve"> on behalf of the </w:t>
      </w:r>
      <w:r w:rsidRPr="00687DB3">
        <w:rPr>
          <w:highlight w:val="yellow"/>
        </w:rPr>
        <w:t>command.</w:t>
      </w:r>
      <w:r>
        <w:t xml:space="preserve"> </w:t>
      </w:r>
      <w:bookmarkStart w:id="6" w:name="_Hlk55764055"/>
    </w:p>
    <w:p w14:paraId="43D8D1F1" w14:textId="42B0E8EB" w:rsidR="004A7BB8" w:rsidRPr="004A7BB8" w:rsidRDefault="004A7BB8" w:rsidP="004A7BB8">
      <w:pPr>
        <w:pStyle w:val="Body"/>
      </w:pPr>
      <w:r w:rsidRPr="004A7BB8">
        <w:lastRenderedPageBreak/>
        <w:t xml:space="preserve">If you have any questions regarding my instructions, please contact </w:t>
      </w:r>
      <w:r w:rsidRPr="009659F9">
        <w:rPr>
          <w:highlight w:val="yellow"/>
        </w:rPr>
        <w:t>Rank Full Name</w:t>
      </w:r>
      <w:r w:rsidRPr="004A7BB8">
        <w:t xml:space="preserve"> at </w:t>
      </w:r>
      <w:r w:rsidR="00F41799">
        <w:t xml:space="preserve">Email: </w:t>
      </w:r>
      <w:r w:rsidR="00614711" w:rsidRPr="002334AA">
        <w:rPr>
          <w:highlight w:val="yellow"/>
        </w:rPr>
        <w:t>[Official Email]</w:t>
      </w:r>
      <w:r w:rsidRPr="004A7BB8">
        <w:t xml:space="preserve"> or DSN </w:t>
      </w:r>
      <w:r w:rsidR="002334AA" w:rsidRPr="002334AA">
        <w:rPr>
          <w:highlight w:val="yellow"/>
        </w:rPr>
        <w:t>[Enter Phone Number].</w:t>
      </w:r>
      <w:r w:rsidRPr="004A7BB8">
        <w:t xml:space="preserve"> </w:t>
      </w:r>
    </w:p>
    <w:p w14:paraId="4E3599FC" w14:textId="664D4D6D" w:rsidR="000D2E48" w:rsidRPr="00C21AB7" w:rsidRDefault="00EF572B" w:rsidP="000D2E48">
      <w:pPr>
        <w:pStyle w:val="Signature"/>
        <w:rPr>
          <w:highlight w:val="yellow"/>
        </w:rPr>
      </w:pPr>
      <w:r w:rsidRPr="00C21AB7">
        <w:rPr>
          <w:highlight w:val="yellow"/>
        </w:rPr>
        <w:t xml:space="preserve">FRIST </w:t>
      </w:r>
      <w:r w:rsidR="00C21AB7" w:rsidRPr="00C21AB7">
        <w:rPr>
          <w:highlight w:val="yellow"/>
        </w:rPr>
        <w:t>M. LAST</w:t>
      </w:r>
      <w:r w:rsidR="000D2E48" w:rsidRPr="00C21AB7">
        <w:rPr>
          <w:highlight w:val="yellow"/>
        </w:rPr>
        <w:t xml:space="preserve">, </w:t>
      </w:r>
      <w:r w:rsidR="00C21AB7">
        <w:rPr>
          <w:highlight w:val="yellow"/>
        </w:rPr>
        <w:t>Major</w:t>
      </w:r>
      <w:r w:rsidR="000D2E48" w:rsidRPr="00C21AB7">
        <w:rPr>
          <w:highlight w:val="yellow"/>
        </w:rPr>
        <w:t>, USAF</w:t>
      </w:r>
    </w:p>
    <w:p w14:paraId="79612A24" w14:textId="1026C5C2" w:rsidR="000D2E48" w:rsidRPr="000D2E48" w:rsidRDefault="008B6B71" w:rsidP="000D2E48">
      <w:pPr>
        <w:pStyle w:val="Signature"/>
      </w:pPr>
      <w:r w:rsidRPr="00C21AB7">
        <w:rPr>
          <w:highlight w:val="yellow"/>
        </w:rPr>
        <w:t>Commander</w:t>
      </w:r>
    </w:p>
    <w:bookmarkEnd w:id="6"/>
    <w:p w14:paraId="43545513" w14:textId="77777777" w:rsidR="008B6B71" w:rsidRDefault="008B6B71" w:rsidP="00F255DA"/>
    <w:p w14:paraId="5369CD62" w14:textId="77777777" w:rsidR="00810519" w:rsidRDefault="00810519" w:rsidP="00F255DA"/>
    <w:p w14:paraId="2DC5D2ED" w14:textId="408A8F0D" w:rsidR="00F255DA" w:rsidRPr="001D335A" w:rsidRDefault="00F255DA" w:rsidP="00F255DA">
      <w:r w:rsidRPr="001D335A">
        <w:rPr>
          <w:rFonts w:eastAsia="Calibri"/>
        </w:rPr>
        <w:t>cc:</w:t>
      </w:r>
      <w:r>
        <w:rPr>
          <w:rFonts w:eastAsia="Calibri"/>
        </w:rPr>
        <w:t xml:space="preserve"> </w:t>
      </w:r>
    </w:p>
    <w:p w14:paraId="19398EFD" w14:textId="7724636F" w:rsidR="00F255DA" w:rsidRDefault="00F7237F" w:rsidP="00F255DA">
      <w:r>
        <w:t xml:space="preserve">Melissa M. Pagar, </w:t>
      </w:r>
      <w:r w:rsidR="002F69B1" w:rsidRPr="002F69B1">
        <w:t>dodhra.mc-alex.dcpas.mbx.dod-coaching@mail.mil</w:t>
      </w:r>
    </w:p>
    <w:p w14:paraId="6FA60B53" w14:textId="6EF17B83" w:rsidR="00D3782A" w:rsidRPr="001D335A" w:rsidRDefault="00D3782A" w:rsidP="00F255DA">
      <w:r>
        <w:t>MSgt/Raffi R. Stambultsyan, raffi.stambultsyan@us.af.mil</w:t>
      </w:r>
    </w:p>
    <w:p w14:paraId="60997B3F" w14:textId="77777777" w:rsidR="00F255DA" w:rsidRDefault="00F255DA" w:rsidP="00F255DA"/>
    <w:p w14:paraId="7B1A14B2" w14:textId="72386C89" w:rsidR="00F255DA" w:rsidRDefault="00F255DA" w:rsidP="00F255DA">
      <w:r>
        <w:t>1st Ind</w:t>
      </w:r>
      <w:r w:rsidRPr="00A936CA">
        <w:rPr>
          <w:highlight w:val="yellow"/>
        </w:rPr>
        <w:t>, ORG/SYMBOL [Office symbol for 1st Indorsement official]</w:t>
      </w:r>
      <w:r w:rsidR="00A936CA" w:rsidRPr="00A936CA">
        <w:rPr>
          <w:highlight w:val="yellow"/>
        </w:rPr>
        <w:t>,</w:t>
      </w:r>
      <w:r w:rsidR="00A936CA">
        <w:t xml:space="preserve"> </w:t>
      </w:r>
      <w:r w:rsidR="00A936CA" w:rsidRPr="00A936CA">
        <w:rPr>
          <w:highlight w:val="yellow"/>
        </w:rPr>
        <w:t xml:space="preserve">1 </w:t>
      </w:r>
      <w:r w:rsidR="009659F9">
        <w:rPr>
          <w:highlight w:val="yellow"/>
        </w:rPr>
        <w:t>Mar</w:t>
      </w:r>
      <w:r w:rsidR="00A936CA" w:rsidRPr="00A936CA">
        <w:rPr>
          <w:highlight w:val="yellow"/>
        </w:rPr>
        <w:t xml:space="preserve"> 2025</w:t>
      </w:r>
      <w:r w:rsidR="00A936CA">
        <w:t xml:space="preserve">, </w:t>
      </w:r>
      <w:r w:rsidR="00A936CA" w:rsidRPr="00A936CA">
        <w:t xml:space="preserve">Approval/Request to Host Coffee </w:t>
      </w:r>
      <w:proofErr w:type="gramStart"/>
      <w:r w:rsidR="00A936CA" w:rsidRPr="00A936CA">
        <w:t>With</w:t>
      </w:r>
      <w:proofErr w:type="gramEnd"/>
      <w:r w:rsidR="00A936CA" w:rsidRPr="00A936CA">
        <w:t xml:space="preserve"> a Coach Pentagon Annex Event</w:t>
      </w:r>
    </w:p>
    <w:p w14:paraId="3298F7B0" w14:textId="77777777" w:rsidR="00F255DA" w:rsidRDefault="00F255DA" w:rsidP="00F255DA"/>
    <w:p w14:paraId="3162DAB4" w14:textId="13B42775" w:rsidR="00F255DA" w:rsidRDefault="00F255DA" w:rsidP="00F255DA">
      <w:pPr>
        <w:pStyle w:val="MemoFor"/>
      </w:pPr>
      <w:r>
        <w:t>MEMORANDUM FOR</w:t>
      </w:r>
      <w:r>
        <w:tab/>
      </w:r>
      <w:r w:rsidRPr="00A936CA">
        <w:rPr>
          <w:highlight w:val="yellow"/>
        </w:rPr>
        <w:t>ORG/SYMBOL</w:t>
      </w:r>
      <w:r>
        <w:t xml:space="preserve"> [</w:t>
      </w:r>
      <w:r w:rsidR="00C4653B">
        <w:t>Originator</w:t>
      </w:r>
      <w:r>
        <w:t>]</w:t>
      </w:r>
    </w:p>
    <w:p w14:paraId="386CF4F9" w14:textId="77777777" w:rsidR="00F255DA" w:rsidRDefault="00F255DA" w:rsidP="00F255DA"/>
    <w:p w14:paraId="5CB8DDCE" w14:textId="02220C09" w:rsidR="00A936CA" w:rsidRDefault="00A936CA" w:rsidP="00A936CA">
      <w:r>
        <w:t>1.  Approved/</w:t>
      </w:r>
      <w:r w:rsidRPr="00A936CA">
        <w:rPr>
          <w:strike/>
        </w:rPr>
        <w:t>Disapproved</w:t>
      </w:r>
      <w:r>
        <w:t xml:space="preserve">. </w:t>
      </w:r>
    </w:p>
    <w:p w14:paraId="3CF9C1CB" w14:textId="77777777" w:rsidR="00F255DA" w:rsidRPr="00073122" w:rsidRDefault="00F255DA" w:rsidP="00F255DA">
      <w:pPr>
        <w:pStyle w:val="Signature"/>
        <w:rPr>
          <w:highlight w:val="yellow"/>
        </w:rPr>
      </w:pPr>
      <w:r w:rsidRPr="00073122">
        <w:rPr>
          <w:highlight w:val="yellow"/>
        </w:rPr>
        <w:t>FIRST M LAST, Rank, USAF</w:t>
      </w:r>
    </w:p>
    <w:p w14:paraId="548C69ED" w14:textId="77777777" w:rsidR="00F255DA" w:rsidRPr="00073122" w:rsidRDefault="00F255DA" w:rsidP="00F255DA">
      <w:pPr>
        <w:pStyle w:val="Signature"/>
        <w:rPr>
          <w:highlight w:val="yellow"/>
        </w:rPr>
      </w:pPr>
      <w:r w:rsidRPr="00073122">
        <w:rPr>
          <w:highlight w:val="yellow"/>
        </w:rPr>
        <w:t>Duty Title</w:t>
      </w:r>
    </w:p>
    <w:p w14:paraId="29C8997E" w14:textId="77777777" w:rsidR="00F255DA" w:rsidRPr="00073122" w:rsidRDefault="00F255DA" w:rsidP="00F255DA">
      <w:pPr>
        <w:pStyle w:val="Signature"/>
        <w:ind w:left="5337"/>
        <w:rPr>
          <w:highlight w:val="yellow"/>
        </w:rPr>
      </w:pPr>
      <w:r w:rsidRPr="00073122">
        <w:rPr>
          <w:highlight w:val="yellow"/>
        </w:rPr>
        <w:t>(Align w/ third character of 2nd line)</w:t>
      </w:r>
    </w:p>
    <w:p w14:paraId="0FB53BEF" w14:textId="77777777" w:rsidR="00F255DA" w:rsidRDefault="00F255DA" w:rsidP="00F255DA">
      <w:pPr>
        <w:pStyle w:val="Signature"/>
        <w:ind w:left="5337"/>
      </w:pPr>
      <w:r w:rsidRPr="00073122">
        <w:rPr>
          <w:highlight w:val="yellow"/>
        </w:rPr>
        <w:t>[1st Ind official’s signature block]</w:t>
      </w:r>
    </w:p>
    <w:p w14:paraId="60EAA579" w14:textId="3DBE9D04" w:rsidR="006003CA" w:rsidRDefault="006003CA" w:rsidP="006003CA">
      <w:pPr>
        <w:pStyle w:val="SignatureBlock"/>
        <w:ind w:left="5337"/>
      </w:pPr>
    </w:p>
    <w:sectPr w:rsidR="006003CA" w:rsidSect="00D53F6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TAMBULTSYAN, RAFFI R MSgt USAF USAFE 52 MMG/MMS" w:date="2025-01-12T14:07:00Z" w:initials="RS">
    <w:p w14:paraId="7EEB3518" w14:textId="77777777" w:rsidR="004C09C1" w:rsidRDefault="00844299" w:rsidP="004C09C1">
      <w:pPr>
        <w:pStyle w:val="CommentText"/>
      </w:pPr>
      <w:r>
        <w:rPr>
          <w:rStyle w:val="CommentReference"/>
        </w:rPr>
        <w:annotationRef/>
      </w:r>
      <w:r w:rsidR="004C09C1">
        <w:t xml:space="preserve">Use your organizations Header and Memo formatting. This MFR is a USAF formatting example for a request. All highlighted areas required inputs from the event leader. Remember this is your request letter, this MFR serves as a tool to help get you started. </w:t>
      </w:r>
    </w:p>
  </w:comment>
  <w:comment w:id="1" w:author="STAMBULTSYAN, RAFFI R MSgt USAF USAFE 52 MMG/MMS" w:date="2025-01-12T14:08:00Z" w:initials="RS">
    <w:p w14:paraId="754871EE" w14:textId="542A4399" w:rsidR="00844299" w:rsidRDefault="00844299" w:rsidP="00844299">
      <w:pPr>
        <w:pStyle w:val="CommentText"/>
      </w:pPr>
      <w:r>
        <w:rPr>
          <w:rStyle w:val="CommentReference"/>
        </w:rPr>
        <w:annotationRef/>
      </w:r>
      <w:r>
        <w:t>The approver to allow the invite to be hosted. Normally the installation/post commander or equivalent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EEB3518" w15:done="0"/>
  <w15:commentEx w15:paraId="754871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DDE2D1" w16cex:dateUtc="2025-01-12T13:07:00Z"/>
  <w16cex:commentExtensible w16cex:durableId="51C7C6C5" w16cex:dateUtc="2025-01-12T13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EEB3518" w16cid:durableId="3CDDE2D1"/>
  <w16cid:commentId w16cid:paraId="754871EE" w16cid:durableId="51C7C6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78E5D" w14:textId="77777777" w:rsidR="000D07FB" w:rsidRDefault="000D07FB" w:rsidP="0085788B">
      <w:r>
        <w:separator/>
      </w:r>
    </w:p>
    <w:p w14:paraId="7B5D8BE7" w14:textId="77777777" w:rsidR="000D07FB" w:rsidRDefault="000D07FB"/>
    <w:p w14:paraId="4ECD2284" w14:textId="77777777" w:rsidR="000D07FB" w:rsidRDefault="000D07FB"/>
  </w:endnote>
  <w:endnote w:type="continuationSeparator" w:id="0">
    <w:p w14:paraId="7C51F535" w14:textId="77777777" w:rsidR="000D07FB" w:rsidRDefault="000D07FB" w:rsidP="0085788B">
      <w:r>
        <w:continuationSeparator/>
      </w:r>
    </w:p>
    <w:p w14:paraId="6F38FDB1" w14:textId="77777777" w:rsidR="000D07FB" w:rsidRDefault="000D07FB"/>
    <w:p w14:paraId="786970D9" w14:textId="77777777" w:rsidR="000D07FB" w:rsidRDefault="000D07FB"/>
  </w:endnote>
  <w:endnote w:type="continuationNotice" w:id="1">
    <w:p w14:paraId="2F24A823" w14:textId="77777777" w:rsidR="000D07FB" w:rsidRDefault="000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D842" w14:textId="77777777" w:rsidR="00D27F12" w:rsidRPr="00D27F12" w:rsidRDefault="00D27F12" w:rsidP="00D27F12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B0EE9" w14:textId="77777777" w:rsidR="006003CA" w:rsidRPr="009B20C1" w:rsidRDefault="006003CA" w:rsidP="0071167A">
    <w:pPr>
      <w:jc w:val="cen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5607E" w14:textId="77777777" w:rsidR="000D07FB" w:rsidRDefault="000D07FB" w:rsidP="0085788B">
      <w:r>
        <w:separator/>
      </w:r>
    </w:p>
    <w:p w14:paraId="38F3A0EF" w14:textId="77777777" w:rsidR="000D07FB" w:rsidRDefault="000D07FB"/>
    <w:p w14:paraId="7571BE86" w14:textId="77777777" w:rsidR="000D07FB" w:rsidRDefault="000D07FB"/>
  </w:footnote>
  <w:footnote w:type="continuationSeparator" w:id="0">
    <w:p w14:paraId="4D132C10" w14:textId="77777777" w:rsidR="000D07FB" w:rsidRDefault="000D07FB" w:rsidP="0085788B">
      <w:r>
        <w:continuationSeparator/>
      </w:r>
    </w:p>
    <w:p w14:paraId="738E4012" w14:textId="77777777" w:rsidR="000D07FB" w:rsidRDefault="000D07FB"/>
    <w:p w14:paraId="333CDFB6" w14:textId="77777777" w:rsidR="000D07FB" w:rsidRDefault="000D07FB"/>
  </w:footnote>
  <w:footnote w:type="continuationNotice" w:id="1">
    <w:p w14:paraId="77CD39B1" w14:textId="77777777" w:rsidR="000D07FB" w:rsidRDefault="000D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A812" w14:textId="77777777" w:rsidR="00D53F61" w:rsidRDefault="00D53F61">
    <w:pPr>
      <w:pStyle w:val="Header"/>
    </w:pPr>
  </w:p>
  <w:p w14:paraId="4343B340" w14:textId="77777777" w:rsidR="005D1EDD" w:rsidRDefault="005D1EDD"/>
  <w:p w14:paraId="174069B5" w14:textId="77777777" w:rsidR="005D1EDD" w:rsidRDefault="005D1E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1054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7566EE" w14:textId="77777777" w:rsidR="006003CA" w:rsidRDefault="00600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3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DFA651E" w14:textId="77777777" w:rsidR="006003CA" w:rsidRPr="002C40A0" w:rsidRDefault="006003CA" w:rsidP="002C40A0">
    <w:pPr>
      <w:pStyle w:val="Hidde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7E063A" w14:paraId="363C59B5" w14:textId="77777777" w:rsidTr="00867794">
      <w:trPr>
        <w:trHeight w:hRule="exact" w:val="180"/>
        <w:jc w:val="center"/>
      </w:trPr>
      <w:tc>
        <w:tcPr>
          <w:tcW w:w="12240" w:type="dxa"/>
        </w:tcPr>
        <w:p w14:paraId="16076F0F" w14:textId="77777777" w:rsidR="007E063A" w:rsidRPr="00C73234" w:rsidRDefault="007E063A" w:rsidP="0085788B">
          <w:pPr>
            <w:jc w:val="center"/>
            <w:rPr>
              <w:rFonts w:ascii="Copperplate Gothic Bold" w:hAnsi="Copperplate Gothic Bold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33B77820" wp14:editId="5DF23B37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914400" cy="914400"/>
                <wp:effectExtent l="0" t="0" r="0" b="0"/>
                <wp:wrapNone/>
                <wp:docPr id="1" name="Picture 1" descr="DoD Seal, Blue" title="D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E063A" w14:paraId="340DBCB7" w14:textId="77777777" w:rsidTr="00867794">
      <w:trPr>
        <w:trHeight w:hRule="exact" w:val="1613"/>
        <w:jc w:val="center"/>
      </w:trPr>
      <w:tc>
        <w:tcPr>
          <w:tcW w:w="12240" w:type="dxa"/>
        </w:tcPr>
        <w:p w14:paraId="444A44A1" w14:textId="77777777" w:rsidR="007E063A" w:rsidRPr="00844299" w:rsidRDefault="007E063A" w:rsidP="0085788B">
          <w:pPr>
            <w:pStyle w:val="LetterheadLine1"/>
            <w:rPr>
              <w:b/>
              <w:color w:val="auto"/>
              <w:highlight w:val="yellow"/>
            </w:rPr>
          </w:pPr>
          <w:r w:rsidRPr="00844299">
            <w:rPr>
              <w:color w:val="auto"/>
              <w:highlight w:val="yellow"/>
            </w:rPr>
            <w:t>DEPARTMENT OF THE AIR FORCE</w:t>
          </w:r>
        </w:p>
        <w:p w14:paraId="7037A017" w14:textId="79591C4F" w:rsidR="008B6B71" w:rsidRPr="008B6B71" w:rsidRDefault="008B6B71" w:rsidP="008B6B71">
          <w:pPr>
            <w:pStyle w:val="LetterheadLine2"/>
            <w:rPr>
              <w:color w:val="auto"/>
            </w:rPr>
          </w:pPr>
          <w:r w:rsidRPr="00844299">
            <w:rPr>
              <w:color w:val="auto"/>
              <w:highlight w:val="yellow"/>
            </w:rPr>
            <w:t>52D FIGHTER WING (USAFE)</w:t>
          </w:r>
        </w:p>
        <w:p w14:paraId="69A9D999" w14:textId="4517E85F" w:rsidR="007E063A" w:rsidRPr="008B6B71" w:rsidRDefault="007E063A" w:rsidP="0085788B">
          <w:pPr>
            <w:pStyle w:val="LetterheadLine2"/>
            <w:rPr>
              <w:color w:val="auto"/>
            </w:rPr>
          </w:pPr>
        </w:p>
      </w:tc>
    </w:tr>
  </w:tbl>
  <w:p w14:paraId="0E0D952C" w14:textId="77777777" w:rsidR="007E063A" w:rsidRPr="002C40A0" w:rsidRDefault="007E063A" w:rsidP="002C40A0">
    <w:pPr>
      <w:pStyle w:val="HiddenText"/>
    </w:pPr>
  </w:p>
  <w:p w14:paraId="3A20608C" w14:textId="77777777" w:rsidR="00D53F61" w:rsidRDefault="00D53F61" w:rsidP="00D53F61">
    <w:pPr>
      <w:pStyle w:val="Hidde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942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DAF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6C6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5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F43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0D2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E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4A6D"/>
    <w:multiLevelType w:val="hybridMultilevel"/>
    <w:tmpl w:val="005A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642E5"/>
    <w:multiLevelType w:val="multilevel"/>
    <w:tmpl w:val="146CEE9C"/>
    <w:numStyleLink w:val="Attachments"/>
  </w:abstractNum>
  <w:abstractNum w:abstractNumId="12" w15:restartNumberingAfterBreak="0">
    <w:nsid w:val="0FD50936"/>
    <w:multiLevelType w:val="multilevel"/>
    <w:tmpl w:val="F334A7CE"/>
    <w:styleLink w:val="ReferencesList"/>
    <w:lvl w:ilvl="0">
      <w:start w:val="1"/>
      <w:numFmt w:val="lowerLetter"/>
      <w:pStyle w:val="References"/>
      <w:lvlText w:val="References:  (%1)"/>
      <w:lvlJc w:val="left"/>
      <w:pPr>
        <w:tabs>
          <w:tab w:val="num" w:pos="1656"/>
        </w:tabs>
        <w:ind w:left="1253" w:hanging="1253"/>
      </w:pPr>
      <w:rPr>
        <w:rFonts w:hint="default"/>
      </w:rPr>
    </w:lvl>
    <w:lvl w:ilvl="1">
      <w:start w:val="2"/>
      <w:numFmt w:val="lowerLetter"/>
      <w:pStyle w:val="ReferencesB"/>
      <w:lvlText w:val="(%2)"/>
      <w:lvlJc w:val="left"/>
      <w:pPr>
        <w:tabs>
          <w:tab w:val="num" w:pos="1656"/>
        </w:tabs>
        <w:ind w:left="1253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6B4715"/>
    <w:multiLevelType w:val="multilevel"/>
    <w:tmpl w:val="F334A7CE"/>
    <w:numStyleLink w:val="ReferencesList"/>
  </w:abstractNum>
  <w:abstractNum w:abstractNumId="14" w15:restartNumberingAfterBreak="0">
    <w:nsid w:val="168C227A"/>
    <w:multiLevelType w:val="multilevel"/>
    <w:tmpl w:val="064E5B4C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lowerLetter"/>
      <w:lvlText w:val="(%2)"/>
      <w:lvlJc w:val="left"/>
      <w:pPr>
        <w:tabs>
          <w:tab w:val="num" w:pos="1656"/>
        </w:tabs>
        <w:ind w:left="1267" w:firstLine="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B901DDA"/>
    <w:multiLevelType w:val="multilevel"/>
    <w:tmpl w:val="146CEE9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5C73E5"/>
    <w:multiLevelType w:val="multilevel"/>
    <w:tmpl w:val="1612F056"/>
    <w:styleLink w:val="OfficialOutlineFormat"/>
    <w:lvl w:ilvl="0">
      <w:start w:val="1"/>
      <w:numFmt w:val="decimal"/>
      <w:pStyle w:val="Body"/>
      <w:suff w:val="nothing"/>
      <w:lvlText w:val="%1.  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suff w:val="nothing"/>
      <w:lvlText w:val="%2.  "/>
      <w:lvlJc w:val="left"/>
      <w:pPr>
        <w:ind w:left="0" w:firstLine="324"/>
      </w:pPr>
      <w:rPr>
        <w:rFonts w:hint="default"/>
      </w:rPr>
    </w:lvl>
    <w:lvl w:ilvl="2">
      <w:start w:val="1"/>
      <w:numFmt w:val="decimal"/>
      <w:suff w:val="nothing"/>
      <w:lvlText w:val="(%3)  "/>
      <w:lvlJc w:val="left"/>
      <w:pPr>
        <w:ind w:left="0" w:firstLine="611"/>
      </w:pPr>
      <w:rPr>
        <w:rFonts w:hint="default"/>
      </w:rPr>
    </w:lvl>
    <w:lvl w:ilvl="3">
      <w:start w:val="1"/>
      <w:numFmt w:val="lowerLetter"/>
      <w:suff w:val="nothing"/>
      <w:lvlText w:val="(%4)  "/>
      <w:lvlJc w:val="left"/>
      <w:pPr>
        <w:ind w:left="0" w:firstLine="1034"/>
      </w:pPr>
      <w:rPr>
        <w:rFonts w:hint="default"/>
      </w:rPr>
    </w:lvl>
    <w:lvl w:ilvl="4">
      <w:start w:val="1"/>
      <w:numFmt w:val="decimal"/>
      <w:suff w:val="nothing"/>
      <w:lvlText w:val="%5  "/>
      <w:lvlJc w:val="left"/>
      <w:pPr>
        <w:ind w:left="0" w:firstLine="1420"/>
      </w:pPr>
      <w:rPr>
        <w:rFonts w:hint="default"/>
        <w:u w:val="words"/>
      </w:rPr>
    </w:lvl>
    <w:lvl w:ilvl="5">
      <w:start w:val="1"/>
      <w:numFmt w:val="lowerLetter"/>
      <w:suff w:val="nothing"/>
      <w:lvlText w:val="%6  "/>
      <w:lvlJc w:val="left"/>
      <w:pPr>
        <w:ind w:left="0" w:firstLine="1683"/>
      </w:pPr>
      <w:rPr>
        <w:rFonts w:hint="default"/>
        <w:u w:val="words"/>
      </w:rPr>
    </w:lvl>
    <w:lvl w:ilvl="6">
      <w:start w:val="1"/>
      <w:numFmt w:val="decimal"/>
      <w:suff w:val="nothing"/>
      <w:lvlText w:val="[%7]  "/>
      <w:lvlJc w:val="left"/>
      <w:pPr>
        <w:ind w:left="0" w:firstLine="1909"/>
      </w:pPr>
      <w:rPr>
        <w:rFonts w:hint="default"/>
      </w:rPr>
    </w:lvl>
    <w:lvl w:ilvl="7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340597A"/>
    <w:multiLevelType w:val="hybridMultilevel"/>
    <w:tmpl w:val="AB84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37AF9"/>
    <w:multiLevelType w:val="multilevel"/>
    <w:tmpl w:val="146CEE9C"/>
    <w:numStyleLink w:val="Attachments"/>
  </w:abstractNum>
  <w:abstractNum w:abstractNumId="19" w15:restartNumberingAfterBreak="0">
    <w:nsid w:val="3D052E86"/>
    <w:multiLevelType w:val="multilevel"/>
    <w:tmpl w:val="146CEE9C"/>
    <w:styleLink w:val="Attachments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037BDB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6E57966"/>
    <w:multiLevelType w:val="hybridMultilevel"/>
    <w:tmpl w:val="FADC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F304C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B4D1D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4283F38"/>
    <w:multiLevelType w:val="multilevel"/>
    <w:tmpl w:val="1612F056"/>
    <w:numStyleLink w:val="OfficialOutlineFormat"/>
  </w:abstractNum>
  <w:abstractNum w:abstractNumId="25" w15:restartNumberingAfterBreak="0">
    <w:nsid w:val="561366A7"/>
    <w:multiLevelType w:val="multilevel"/>
    <w:tmpl w:val="146CEE9C"/>
    <w:numStyleLink w:val="Attachments"/>
  </w:abstractNum>
  <w:abstractNum w:abstractNumId="26" w15:restartNumberingAfterBreak="0">
    <w:nsid w:val="5A984278"/>
    <w:multiLevelType w:val="hybridMultilevel"/>
    <w:tmpl w:val="13224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34693"/>
    <w:multiLevelType w:val="hybridMultilevel"/>
    <w:tmpl w:val="C22A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81A9D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7388045A"/>
    <w:multiLevelType w:val="hybridMultilevel"/>
    <w:tmpl w:val="27C0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C1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D2A11A1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08638871">
    <w:abstractNumId w:val="23"/>
  </w:num>
  <w:num w:numId="2" w16cid:durableId="1565681824">
    <w:abstractNumId w:val="16"/>
  </w:num>
  <w:num w:numId="3" w16cid:durableId="1344087858">
    <w:abstractNumId w:val="24"/>
  </w:num>
  <w:num w:numId="4" w16cid:durableId="314382102">
    <w:abstractNumId w:val="10"/>
  </w:num>
  <w:num w:numId="5" w16cid:durableId="1644889131">
    <w:abstractNumId w:val="27"/>
  </w:num>
  <w:num w:numId="6" w16cid:durableId="1178156329">
    <w:abstractNumId w:val="21"/>
  </w:num>
  <w:num w:numId="7" w16cid:durableId="530608894">
    <w:abstractNumId w:val="17"/>
  </w:num>
  <w:num w:numId="8" w16cid:durableId="965307071">
    <w:abstractNumId w:val="20"/>
  </w:num>
  <w:num w:numId="9" w16cid:durableId="941301554">
    <w:abstractNumId w:val="28"/>
  </w:num>
  <w:num w:numId="10" w16cid:durableId="1266621722">
    <w:abstractNumId w:val="30"/>
  </w:num>
  <w:num w:numId="11" w16cid:durableId="215360157">
    <w:abstractNumId w:val="31"/>
  </w:num>
  <w:num w:numId="12" w16cid:durableId="1506676513">
    <w:abstractNumId w:val="22"/>
  </w:num>
  <w:num w:numId="13" w16cid:durableId="1880165902">
    <w:abstractNumId w:val="9"/>
  </w:num>
  <w:num w:numId="14" w16cid:durableId="1816336547">
    <w:abstractNumId w:val="7"/>
  </w:num>
  <w:num w:numId="15" w16cid:durableId="2028368348">
    <w:abstractNumId w:val="6"/>
  </w:num>
  <w:num w:numId="16" w16cid:durableId="2039886427">
    <w:abstractNumId w:val="5"/>
  </w:num>
  <w:num w:numId="17" w16cid:durableId="313994028">
    <w:abstractNumId w:val="4"/>
  </w:num>
  <w:num w:numId="18" w16cid:durableId="946549072">
    <w:abstractNumId w:val="8"/>
  </w:num>
  <w:num w:numId="19" w16cid:durableId="1238706979">
    <w:abstractNumId w:val="3"/>
  </w:num>
  <w:num w:numId="20" w16cid:durableId="1466115669">
    <w:abstractNumId w:val="2"/>
  </w:num>
  <w:num w:numId="21" w16cid:durableId="1325472536">
    <w:abstractNumId w:val="1"/>
  </w:num>
  <w:num w:numId="22" w16cid:durableId="1787656832">
    <w:abstractNumId w:val="0"/>
  </w:num>
  <w:num w:numId="23" w16cid:durableId="1532765531">
    <w:abstractNumId w:val="12"/>
  </w:num>
  <w:num w:numId="24" w16cid:durableId="19769887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1273552">
    <w:abstractNumId w:val="13"/>
  </w:num>
  <w:num w:numId="26" w16cid:durableId="1293250718">
    <w:abstractNumId w:val="14"/>
  </w:num>
  <w:num w:numId="27" w16cid:durableId="1716393686">
    <w:abstractNumId w:val="19"/>
  </w:num>
  <w:num w:numId="28" w16cid:durableId="636180883">
    <w:abstractNumId w:val="18"/>
  </w:num>
  <w:num w:numId="29" w16cid:durableId="655190315">
    <w:abstractNumId w:val="25"/>
  </w:num>
  <w:num w:numId="30" w16cid:durableId="771976139">
    <w:abstractNumId w:val="11"/>
  </w:num>
  <w:num w:numId="31" w16cid:durableId="6060813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20822628">
    <w:abstractNumId w:val="15"/>
  </w:num>
  <w:num w:numId="33" w16cid:durableId="201669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2903794">
    <w:abstractNumId w:val="29"/>
  </w:num>
  <w:num w:numId="35" w16cid:durableId="205595765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MBULTSYAN, RAFFI R MSgt USAF USAFE 52 MMG/MMS">
    <w15:presenceInfo w15:providerId="AD" w15:userId="S::raffi.stambultsyan@us.af.mil::9ef0d7af-ef6c-462d-89c8-5868647547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B71"/>
    <w:rsid w:val="00024D38"/>
    <w:rsid w:val="00073122"/>
    <w:rsid w:val="00095C92"/>
    <w:rsid w:val="000D07FB"/>
    <w:rsid w:val="000D2E48"/>
    <w:rsid w:val="000D3739"/>
    <w:rsid w:val="001C343F"/>
    <w:rsid w:val="001C34CB"/>
    <w:rsid w:val="002334AA"/>
    <w:rsid w:val="002376F8"/>
    <w:rsid w:val="00260083"/>
    <w:rsid w:val="002C40A0"/>
    <w:rsid w:val="002F69B1"/>
    <w:rsid w:val="00307C9D"/>
    <w:rsid w:val="00323A1B"/>
    <w:rsid w:val="00344C81"/>
    <w:rsid w:val="003623B0"/>
    <w:rsid w:val="00400DC2"/>
    <w:rsid w:val="004218FE"/>
    <w:rsid w:val="00467F0B"/>
    <w:rsid w:val="004A7BB8"/>
    <w:rsid w:val="004B299C"/>
    <w:rsid w:val="004C09C1"/>
    <w:rsid w:val="004C30CD"/>
    <w:rsid w:val="004E6343"/>
    <w:rsid w:val="005116C9"/>
    <w:rsid w:val="00526597"/>
    <w:rsid w:val="00540461"/>
    <w:rsid w:val="005648D9"/>
    <w:rsid w:val="005A1ED0"/>
    <w:rsid w:val="005A74FC"/>
    <w:rsid w:val="005D1EDD"/>
    <w:rsid w:val="006003CA"/>
    <w:rsid w:val="00614711"/>
    <w:rsid w:val="00614994"/>
    <w:rsid w:val="006239C1"/>
    <w:rsid w:val="00623A76"/>
    <w:rsid w:val="0062728F"/>
    <w:rsid w:val="00635541"/>
    <w:rsid w:val="006617A3"/>
    <w:rsid w:val="0066430A"/>
    <w:rsid w:val="00687DB3"/>
    <w:rsid w:val="00705308"/>
    <w:rsid w:val="0071167A"/>
    <w:rsid w:val="00774AC1"/>
    <w:rsid w:val="00797EE9"/>
    <w:rsid w:val="007E063A"/>
    <w:rsid w:val="00810519"/>
    <w:rsid w:val="00844299"/>
    <w:rsid w:val="0084596C"/>
    <w:rsid w:val="00846FE4"/>
    <w:rsid w:val="0085788B"/>
    <w:rsid w:val="008959B7"/>
    <w:rsid w:val="008B6B71"/>
    <w:rsid w:val="008C4727"/>
    <w:rsid w:val="0091438E"/>
    <w:rsid w:val="009659F9"/>
    <w:rsid w:val="00983EEF"/>
    <w:rsid w:val="009A5CF1"/>
    <w:rsid w:val="009B20C1"/>
    <w:rsid w:val="009D10D4"/>
    <w:rsid w:val="00A320E6"/>
    <w:rsid w:val="00A80C2A"/>
    <w:rsid w:val="00A879C8"/>
    <w:rsid w:val="00A936CA"/>
    <w:rsid w:val="00B1475A"/>
    <w:rsid w:val="00B3168E"/>
    <w:rsid w:val="00B71B7C"/>
    <w:rsid w:val="00BE63BB"/>
    <w:rsid w:val="00BF7F25"/>
    <w:rsid w:val="00C21AB7"/>
    <w:rsid w:val="00C4653B"/>
    <w:rsid w:val="00CA0F4E"/>
    <w:rsid w:val="00CD2B16"/>
    <w:rsid w:val="00D10862"/>
    <w:rsid w:val="00D27F12"/>
    <w:rsid w:val="00D3782A"/>
    <w:rsid w:val="00D53F61"/>
    <w:rsid w:val="00D70E9C"/>
    <w:rsid w:val="00DB27BA"/>
    <w:rsid w:val="00DF5CA1"/>
    <w:rsid w:val="00E6691C"/>
    <w:rsid w:val="00EF572B"/>
    <w:rsid w:val="00F11959"/>
    <w:rsid w:val="00F255DA"/>
    <w:rsid w:val="00F41799"/>
    <w:rsid w:val="00F53BD5"/>
    <w:rsid w:val="00F62485"/>
    <w:rsid w:val="00F7237F"/>
    <w:rsid w:val="00F72F59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5D0C8"/>
  <w15:chartTrackingRefBased/>
  <w15:docId w15:val="{A899F322-7B4B-4A35-859D-C9E774E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8B"/>
  </w:style>
  <w:style w:type="paragraph" w:styleId="Footer">
    <w:name w:val="footer"/>
    <w:basedOn w:val="Normal"/>
    <w:link w:val="Foot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8B"/>
  </w:style>
  <w:style w:type="table" w:styleId="TableGrid">
    <w:name w:val="Table Grid"/>
    <w:basedOn w:val="TableNormal"/>
    <w:rsid w:val="0085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Line2">
    <w:name w:val="Letterhead Line 2+"/>
    <w:basedOn w:val="LetterheadLine1"/>
    <w:link w:val="LetterheadLine2Char"/>
    <w:qFormat/>
    <w:rsid w:val="0085788B"/>
    <w:pPr>
      <w:spacing w:after="0"/>
    </w:pPr>
    <w:rPr>
      <w:caps/>
      <w:sz w:val="21"/>
      <w:szCs w:val="21"/>
    </w:rPr>
  </w:style>
  <w:style w:type="character" w:customStyle="1" w:styleId="LetterheadLine2Char">
    <w:name w:val="Letterhead Line 2+ Char"/>
    <w:basedOn w:val="DefaultParagraphFont"/>
    <w:link w:val="LetterheadLine2"/>
    <w:rsid w:val="0085788B"/>
    <w:rPr>
      <w:rFonts w:ascii="Copperplate Gothic Bold" w:eastAsia="Times New Roman" w:hAnsi="Copperplate Gothic Bold" w:cs="Times New Roman"/>
      <w:caps/>
      <w:color w:val="000099"/>
      <w:sz w:val="21"/>
      <w:szCs w:val="21"/>
      <w:lang w:eastAsia="en-US"/>
    </w:rPr>
  </w:style>
  <w:style w:type="paragraph" w:customStyle="1" w:styleId="LetterheadLine1">
    <w:name w:val="Letterhead Line 1"/>
    <w:basedOn w:val="Normal"/>
    <w:qFormat/>
    <w:rsid w:val="0085788B"/>
    <w:pPr>
      <w:spacing w:after="20"/>
      <w:jc w:val="center"/>
    </w:pPr>
    <w:rPr>
      <w:rFonts w:ascii="Copperplate Gothic Bold" w:eastAsia="Times New Roman" w:hAnsi="Copperplate Gothic Bold" w:cs="Times New Roman"/>
      <w:color w:val="000099"/>
      <w:szCs w:val="20"/>
      <w:lang w:eastAsia="en-US"/>
    </w:rPr>
  </w:style>
  <w:style w:type="paragraph" w:customStyle="1" w:styleId="HiddenText">
    <w:name w:val="Hidden Text"/>
    <w:basedOn w:val="Normal"/>
    <w:rsid w:val="0085788B"/>
    <w:rPr>
      <w:rFonts w:eastAsia="Times New Roman" w:cs="Times New Roman"/>
      <w:sz w:val="2"/>
      <w:szCs w:val="20"/>
      <w:lang w:eastAsia="en-US"/>
    </w:rPr>
  </w:style>
  <w:style w:type="paragraph" w:customStyle="1" w:styleId="MemoFor">
    <w:name w:val="Memo For"/>
    <w:basedOn w:val="Normal"/>
    <w:link w:val="MemoForChar"/>
    <w:qFormat/>
    <w:rsid w:val="002C40A0"/>
    <w:pPr>
      <w:tabs>
        <w:tab w:val="left" w:pos="2448"/>
        <w:tab w:val="left" w:pos="4320"/>
        <w:tab w:val="left" w:pos="6192"/>
      </w:tabs>
    </w:pPr>
    <w:rPr>
      <w:rFonts w:eastAsia="Times New Roman" w:cs="Times New Roman"/>
      <w:szCs w:val="20"/>
      <w:lang w:eastAsia="en-US"/>
    </w:rPr>
  </w:style>
  <w:style w:type="character" w:customStyle="1" w:styleId="MemoForChar">
    <w:name w:val="Memo For Char"/>
    <w:basedOn w:val="DefaultParagraphFont"/>
    <w:link w:val="MemoFor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rom">
    <w:name w:val="From"/>
    <w:basedOn w:val="Normal"/>
    <w:link w:val="FromChar"/>
    <w:qFormat/>
    <w:rsid w:val="002C40A0"/>
    <w:pPr>
      <w:tabs>
        <w:tab w:val="left" w:pos="864"/>
      </w:tabs>
    </w:pPr>
    <w:rPr>
      <w:rFonts w:eastAsia="Times New Roman" w:cs="Times New Roman"/>
      <w:szCs w:val="20"/>
      <w:lang w:eastAsia="en-US"/>
    </w:rPr>
  </w:style>
  <w:style w:type="character" w:customStyle="1" w:styleId="FromChar">
    <w:name w:val="From Char"/>
    <w:basedOn w:val="DefaultParagraphFont"/>
    <w:link w:val="From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nnerMarking">
    <w:name w:val="Banner Marking"/>
    <w:basedOn w:val="Normal"/>
    <w:link w:val="BannerMarkingChar"/>
    <w:rsid w:val="002C40A0"/>
    <w:pPr>
      <w:jc w:val="center"/>
    </w:pPr>
    <w:rPr>
      <w:b/>
      <w:bCs/>
    </w:rPr>
  </w:style>
  <w:style w:type="paragraph" w:customStyle="1" w:styleId="Body">
    <w:name w:val="Body"/>
    <w:basedOn w:val="ListParagraph"/>
    <w:link w:val="BodyChar"/>
    <w:qFormat/>
    <w:rsid w:val="001C343F"/>
    <w:pPr>
      <w:numPr>
        <w:numId w:val="3"/>
      </w:numPr>
      <w:spacing w:before="240" w:after="240"/>
      <w:contextualSpacing w:val="0"/>
    </w:pPr>
    <w:rPr>
      <w:rFonts w:eastAsia="Calibri" w:cs="Times New Roman"/>
      <w:lang w:eastAsia="en-US"/>
    </w:rPr>
  </w:style>
  <w:style w:type="character" w:customStyle="1" w:styleId="BannerMarkingChar">
    <w:name w:val="Banner Marking Char"/>
    <w:basedOn w:val="DefaultParagraphFont"/>
    <w:link w:val="BannerMarking"/>
    <w:rsid w:val="002C40A0"/>
    <w:rPr>
      <w:rFonts w:ascii="Times New Roman" w:hAnsi="Times New Roman"/>
      <w:b/>
      <w:bCs/>
      <w:sz w:val="24"/>
    </w:rPr>
  </w:style>
  <w:style w:type="paragraph" w:customStyle="1" w:styleId="Subject">
    <w:name w:val="Subject"/>
    <w:basedOn w:val="Normal"/>
    <w:next w:val="Normal"/>
    <w:link w:val="SubjectChar"/>
    <w:qFormat/>
    <w:rsid w:val="002C40A0"/>
    <w:pPr>
      <w:tabs>
        <w:tab w:val="left" w:pos="1195"/>
      </w:tabs>
      <w:ind w:left="1195" w:hanging="1195"/>
    </w:pPr>
    <w:rPr>
      <w:rFonts w:eastAsia="Times New Roman" w:cs="Times New Roman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1C343F"/>
    <w:rPr>
      <w:rFonts w:ascii="Times New Roman" w:eastAsia="Calibri" w:hAnsi="Times New Roman" w:cs="Times New Roman"/>
      <w:sz w:val="24"/>
      <w:lang w:eastAsia="en-US"/>
    </w:rPr>
  </w:style>
  <w:style w:type="character" w:customStyle="1" w:styleId="SubjectChar">
    <w:name w:val="Subject Char"/>
    <w:basedOn w:val="DefaultParagraphFont"/>
    <w:link w:val="Subject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OfficialOutlineFormat">
    <w:name w:val="Official Outline Format"/>
    <w:uiPriority w:val="99"/>
    <w:rsid w:val="00A320E6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CD2B16"/>
    <w:pPr>
      <w:ind w:left="720"/>
      <w:contextualSpacing/>
    </w:pPr>
  </w:style>
  <w:style w:type="paragraph" w:customStyle="1" w:styleId="References">
    <w:name w:val="References"/>
    <w:basedOn w:val="Normal"/>
    <w:next w:val="ReferencesB"/>
    <w:qFormat/>
    <w:rsid w:val="000D3739"/>
    <w:pPr>
      <w:numPr>
        <w:numId w:val="23"/>
      </w:numPr>
    </w:pPr>
    <w:rPr>
      <w:lang w:eastAsia="en-US"/>
    </w:rPr>
  </w:style>
  <w:style w:type="paragraph" w:customStyle="1" w:styleId="ReferencesB">
    <w:name w:val="References B"/>
    <w:basedOn w:val="Normal"/>
    <w:rsid w:val="000D3739"/>
    <w:pPr>
      <w:numPr>
        <w:ilvl w:val="1"/>
        <w:numId w:val="23"/>
      </w:numPr>
    </w:pPr>
    <w:rPr>
      <w:lang w:eastAsia="en-US"/>
    </w:rPr>
  </w:style>
  <w:style w:type="numbering" w:customStyle="1" w:styleId="ReferencesList">
    <w:name w:val="References List"/>
    <w:uiPriority w:val="99"/>
    <w:rsid w:val="00A320E6"/>
    <w:pPr>
      <w:numPr>
        <w:numId w:val="23"/>
      </w:numPr>
    </w:pPr>
  </w:style>
  <w:style w:type="paragraph" w:customStyle="1" w:styleId="ReferencesFollow-On">
    <w:name w:val="References Follow-On"/>
    <w:basedOn w:val="References"/>
    <w:link w:val="ReferencesFollow-OnChar"/>
    <w:rsid w:val="00A320E6"/>
    <w:pPr>
      <w:numPr>
        <w:numId w:val="0"/>
      </w:numPr>
      <w:tabs>
        <w:tab w:val="num" w:pos="1656"/>
      </w:tabs>
      <w:ind w:left="1251"/>
    </w:pPr>
    <w:rPr>
      <w:rFonts w:eastAsia="Calibri" w:cs="Times New Roman"/>
    </w:rPr>
  </w:style>
  <w:style w:type="character" w:customStyle="1" w:styleId="ReferencesFollow-OnChar">
    <w:name w:val="References Follow-On Char"/>
    <w:basedOn w:val="DefaultParagraphFont"/>
    <w:link w:val="ReferencesFollow-On"/>
    <w:rsid w:val="00A320E6"/>
    <w:rPr>
      <w:rFonts w:ascii="Times New Roman" w:eastAsia="Calibri" w:hAnsi="Times New Roman" w:cs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qFormat/>
    <w:rsid w:val="000D2E48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0D2E48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Attachments">
    <w:name w:val="Attachments"/>
    <w:uiPriority w:val="99"/>
    <w:rsid w:val="00F255DA"/>
    <w:pPr>
      <w:numPr>
        <w:numId w:val="27"/>
      </w:numPr>
    </w:pPr>
  </w:style>
  <w:style w:type="paragraph" w:customStyle="1" w:styleId="SignatureBlock">
    <w:name w:val="Signature Block"/>
    <w:basedOn w:val="Normal"/>
    <w:link w:val="SignatureBlockChar"/>
    <w:qFormat/>
    <w:rsid w:val="006003CA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6003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lassificationAuthorityBox">
    <w:name w:val="Classification Authority Box"/>
    <w:basedOn w:val="Normal"/>
    <w:link w:val="ClassificationAuthorityBoxChar"/>
    <w:rsid w:val="009B20C1"/>
    <w:pPr>
      <w:tabs>
        <w:tab w:val="left" w:pos="1890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ClassificationAuthorityBoxChar">
    <w:name w:val="Classification Authority Box Char"/>
    <w:basedOn w:val="DefaultParagraphFont"/>
    <w:link w:val="ClassificationAuthorityBox"/>
    <w:rsid w:val="009B20C1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2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29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299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7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68125554A\OneDrive%20-%20United%20States%20Air%20Force\Desktop\Official%20Memorandum%20Template_10Nov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D186-6F7A-4978-88E2-D5DC8ED56E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Official Memorandum Template_10Nov2020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JEREMIAH D Capt USAF USAFE 702 MUNSS/MXMM</dc:creator>
  <cp:keywords/>
  <dc:description/>
  <cp:lastModifiedBy>Pagar, Melissa M CIV DODHRA DCPAS (USA)</cp:lastModifiedBy>
  <cp:revision>3</cp:revision>
  <dcterms:created xsi:type="dcterms:W3CDTF">2025-01-22T17:16:00Z</dcterms:created>
  <dcterms:modified xsi:type="dcterms:W3CDTF">2025-01-22T20:39:00Z</dcterms:modified>
</cp:coreProperties>
</file>